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强制性国家标准意见反馈表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标准名称：</w:t>
      </w:r>
      <w:r>
        <w:rPr>
          <w:rFonts w:hint="default" w:ascii="仿宋_GB2312" w:hAnsi="仿宋_GB2312" w:eastAsia="仿宋_GB2312" w:cs="仿宋_GB2312"/>
          <w:sz w:val="28"/>
          <w:szCs w:val="28"/>
        </w:rPr>
        <w:t>（必填）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填写单位：</w:t>
      </w:r>
      <w:r>
        <w:rPr>
          <w:rFonts w:hint="default" w:ascii="仿宋_GB2312" w:hAnsi="仿宋_GB2312" w:eastAsia="仿宋_GB2312" w:cs="仿宋_GB2312"/>
          <w:sz w:val="28"/>
          <w:szCs w:val="28"/>
        </w:rPr>
        <w:t>（必填）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12"/>
        <w:gridCol w:w="2040"/>
        <w:gridCol w:w="10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标准章条号</w:t>
            </w: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意见内容及理由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联系人：（必填）                联系电话：（必填）          </w:t>
      </w:r>
      <w:r>
        <w:rPr>
          <w:rFonts w:hint="default"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电子邮箱：（必填）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FBDB1D"/>
    <w:rsid w:val="34DBA201"/>
    <w:rsid w:val="3EFF6BDD"/>
    <w:rsid w:val="57FE216B"/>
    <w:rsid w:val="7BEFE475"/>
    <w:rsid w:val="7FEFC860"/>
    <w:rsid w:val="9FF2C79A"/>
    <w:rsid w:val="BF7FD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2008-12-28T08:45:00Z</dcterms:created>
  <dc:creator>uof</dc:creator>
  <cp:lastModifiedBy>Administrator</cp:lastModifiedBy>
  <dcterms:modified xsi:type="dcterms:W3CDTF">2017-12-05T06:00:52Z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